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54331" w14:textId="77777777" w:rsidR="00E42245" w:rsidRDefault="00E42245" w:rsidP="00947A5D">
      <w:pPr>
        <w:pStyle w:val="Corpotesto"/>
        <w:tabs>
          <w:tab w:val="left" w:pos="5148"/>
        </w:tabs>
        <w:ind w:left="100"/>
      </w:pPr>
    </w:p>
    <w:p w14:paraId="6E20BB6F" w14:textId="77777777" w:rsidR="00EF4D93" w:rsidRDefault="00EF4D93" w:rsidP="00EF4D93">
      <w:pPr>
        <w:pStyle w:val="Default"/>
      </w:pPr>
    </w:p>
    <w:p w14:paraId="33FB3BCE" w14:textId="77777777" w:rsidR="006D2EF3" w:rsidRDefault="006D2EF3" w:rsidP="00EF4D93">
      <w:pPr>
        <w:pStyle w:val="Default"/>
      </w:pPr>
    </w:p>
    <w:p w14:paraId="78C3774C" w14:textId="38C6425E" w:rsidR="00EF4D93" w:rsidRDefault="00EF4D93" w:rsidP="00EF4D9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DICHIARAZIONE SOSTITUTIVA DI CERTIFICAZIONE</w:t>
      </w:r>
    </w:p>
    <w:p w14:paraId="7DC4A70D" w14:textId="28ECE365" w:rsidR="00EF4D93" w:rsidRDefault="00EF4D93" w:rsidP="00EF4D9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(art. 46 DPR 445/2000 e successive modificazioni)</w:t>
      </w:r>
    </w:p>
    <w:p w14:paraId="22DC6BF7" w14:textId="77777777" w:rsidR="00EF4D93" w:rsidRDefault="00EF4D93" w:rsidP="00EF4D93">
      <w:pPr>
        <w:pStyle w:val="Default"/>
        <w:jc w:val="center"/>
        <w:rPr>
          <w:sz w:val="22"/>
          <w:szCs w:val="22"/>
        </w:rPr>
      </w:pPr>
    </w:p>
    <w:p w14:paraId="7C499514" w14:textId="7FD7C8F6" w:rsidR="00EF4D93" w:rsidRDefault="00EF4D93" w:rsidP="006D2EF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_______________________________________________, assunto presso </w:t>
      </w:r>
      <w:r>
        <w:rPr>
          <w:sz w:val="22"/>
          <w:szCs w:val="22"/>
        </w:rPr>
        <w:t>l’Istituto Tecnico Industriale “Q. Sella”</w:t>
      </w:r>
      <w:r>
        <w:rPr>
          <w:sz w:val="22"/>
          <w:szCs w:val="22"/>
        </w:rPr>
        <w:t xml:space="preserve"> in qualità di ______________________________________________________________________ </w:t>
      </w:r>
    </w:p>
    <w:p w14:paraId="2DE92E1B" w14:textId="77777777" w:rsidR="00EF4D93" w:rsidRDefault="00EF4D93" w:rsidP="006D2EF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che in caso di falsa dichiarazione verranno applicate le sanzioni previste dal Codice Penale e che, inoltre, la falsa dichiarazione comporta la decadenza del beneficio ottenuto sulla base della dichiarazione non veritiera </w:t>
      </w:r>
    </w:p>
    <w:p w14:paraId="659A95CD" w14:textId="77777777" w:rsidR="00EF4D93" w:rsidRDefault="00EF4D93" w:rsidP="006D2EF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 I C H I A R A </w:t>
      </w:r>
    </w:p>
    <w:p w14:paraId="7671CB10" w14:textId="47237CF3" w:rsidR="00EF4D93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EF4D93">
        <w:rPr>
          <w:sz w:val="22"/>
          <w:szCs w:val="22"/>
        </w:rPr>
        <w:t xml:space="preserve"> di essere nato/a </w:t>
      </w:r>
      <w:proofErr w:type="spellStart"/>
      <w:r w:rsidR="00EF4D93">
        <w:rPr>
          <w:sz w:val="22"/>
          <w:szCs w:val="22"/>
        </w:rPr>
        <w:t>a</w:t>
      </w:r>
      <w:proofErr w:type="spellEnd"/>
      <w:r w:rsidR="00EF4D93">
        <w:rPr>
          <w:sz w:val="22"/>
          <w:szCs w:val="22"/>
        </w:rPr>
        <w:t xml:space="preserve"> _________________________________________ (________) il _____________________; </w:t>
      </w:r>
    </w:p>
    <w:p w14:paraId="06880CBE" w14:textId="5DBF3D56" w:rsidR="00EF4D93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EF4D93">
        <w:rPr>
          <w:sz w:val="22"/>
          <w:szCs w:val="22"/>
        </w:rPr>
        <w:t xml:space="preserve"> di essere residente a _________________________________________________________ (________) in Via ____________________________________________________ N° civico _________ C.A.P _____________; </w:t>
      </w:r>
    </w:p>
    <w:p w14:paraId="2C5D861A" w14:textId="15651142" w:rsidR="00EF4D93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EF4D93">
        <w:rPr>
          <w:sz w:val="22"/>
          <w:szCs w:val="22"/>
        </w:rPr>
        <w:t xml:space="preserve"> di essere domiciliato a (se diverso dalla residenza) ________________________________________________ (________) in Via _____________________________________________ N° civico ______ C.A.P ________; </w:t>
      </w:r>
    </w:p>
    <w:p w14:paraId="1AEE6C50" w14:textId="6795B170" w:rsidR="00EF4D93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EF4D93">
        <w:rPr>
          <w:sz w:val="22"/>
          <w:szCs w:val="22"/>
        </w:rPr>
        <w:t xml:space="preserve"> di essere cittadino/a italiano/a secondo le risultanze del Comune di ___________________________________ (_______) - Per i residenti all’estero se nati in Italia indicare il Comune di nascita se nati all’estero precisare a quale titolo siano cittadini italiani: ____________________________________________________________; </w:t>
      </w:r>
    </w:p>
    <w:p w14:paraId="47BDFCDF" w14:textId="4478E4F2" w:rsidR="00EF4D93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EF4D93">
        <w:rPr>
          <w:sz w:val="22"/>
          <w:szCs w:val="22"/>
        </w:rPr>
        <w:t xml:space="preserve"> di godere dei diritti politici; </w:t>
      </w:r>
    </w:p>
    <w:p w14:paraId="5E9ADF9C" w14:textId="64241B14" w:rsidR="00EF4D93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EF4D93">
        <w:rPr>
          <w:sz w:val="22"/>
          <w:szCs w:val="22"/>
        </w:rPr>
        <w:t xml:space="preserve"> di essere ____________________________ (indicare lo stato civile: libero/coniugato); </w:t>
      </w:r>
    </w:p>
    <w:p w14:paraId="76815363" w14:textId="3A5342D2" w:rsidR="00EF4D93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EF4D93">
        <w:rPr>
          <w:sz w:val="22"/>
          <w:szCs w:val="22"/>
        </w:rPr>
        <w:t xml:space="preserve"> di essere nella seguente posizione agli effetti militari (indicare se assolto o esente) _______________________; </w:t>
      </w:r>
    </w:p>
    <w:p w14:paraId="5A68F67F" w14:textId="10959279" w:rsidR="00EF4D93" w:rsidRDefault="006D2EF3" w:rsidP="006D2EF3">
      <w:pPr>
        <w:pStyle w:val="Default"/>
        <w:spacing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EF4D93">
        <w:rPr>
          <w:sz w:val="22"/>
          <w:szCs w:val="22"/>
        </w:rPr>
        <w:t xml:space="preserve"> che la famiglia anagrafica si compone delle seguenti persone: </w:t>
      </w:r>
    </w:p>
    <w:p w14:paraId="19CE8A3B" w14:textId="77777777" w:rsidR="00EF4D93" w:rsidRDefault="00EF4D93" w:rsidP="00947A5D">
      <w:pPr>
        <w:pStyle w:val="Corpotesto"/>
        <w:tabs>
          <w:tab w:val="left" w:pos="5148"/>
        </w:tabs>
        <w:ind w:left="10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3547"/>
        <w:gridCol w:w="2182"/>
        <w:gridCol w:w="2183"/>
        <w:gridCol w:w="2183"/>
      </w:tblGrid>
      <w:tr w:rsidR="00EF4D93" w14:paraId="0B0FEF45" w14:textId="77777777" w:rsidTr="004C30AA">
        <w:tc>
          <w:tcPr>
            <w:tcW w:w="817" w:type="dxa"/>
            <w:vMerge w:val="restart"/>
          </w:tcPr>
          <w:p w14:paraId="7A06A37C" w14:textId="6B5FB578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547" w:type="dxa"/>
            <w:vMerge w:val="restart"/>
          </w:tcPr>
          <w:p w14:paraId="6BBAD131" w14:textId="51C1A678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4365" w:type="dxa"/>
            <w:gridSpan w:val="2"/>
          </w:tcPr>
          <w:p w14:paraId="663457DA" w14:textId="1DFC5B3A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Nascita</w:t>
            </w:r>
          </w:p>
        </w:tc>
        <w:tc>
          <w:tcPr>
            <w:tcW w:w="2183" w:type="dxa"/>
            <w:vMerge w:val="restart"/>
          </w:tcPr>
          <w:p w14:paraId="011B3013" w14:textId="4BA9255B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Rapporto con il dichiarante</w:t>
            </w:r>
          </w:p>
        </w:tc>
      </w:tr>
      <w:tr w:rsidR="00EF4D93" w14:paraId="3FBE6DEF" w14:textId="77777777" w:rsidTr="00EF4D93">
        <w:tc>
          <w:tcPr>
            <w:tcW w:w="817" w:type="dxa"/>
            <w:vMerge/>
          </w:tcPr>
          <w:p w14:paraId="7D5ADD8A" w14:textId="77777777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14:paraId="21F1FAAC" w14:textId="77777777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B2A5A32" w14:textId="75447544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Luogo</w:t>
            </w:r>
          </w:p>
        </w:tc>
        <w:tc>
          <w:tcPr>
            <w:tcW w:w="2183" w:type="dxa"/>
          </w:tcPr>
          <w:p w14:paraId="02D31579" w14:textId="5E53B08E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183" w:type="dxa"/>
            <w:vMerge/>
          </w:tcPr>
          <w:p w14:paraId="76EB663F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D93" w14:paraId="784F377D" w14:textId="77777777" w:rsidTr="00EF4D93">
        <w:tc>
          <w:tcPr>
            <w:tcW w:w="817" w:type="dxa"/>
          </w:tcPr>
          <w:p w14:paraId="078C3B93" w14:textId="330AF1DF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7" w:type="dxa"/>
          </w:tcPr>
          <w:p w14:paraId="29D63066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90B8329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9B38805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277616A3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D93" w14:paraId="5CE72206" w14:textId="77777777" w:rsidTr="00EF4D93">
        <w:tc>
          <w:tcPr>
            <w:tcW w:w="817" w:type="dxa"/>
          </w:tcPr>
          <w:p w14:paraId="1210B32B" w14:textId="45EDBB5F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7" w:type="dxa"/>
          </w:tcPr>
          <w:p w14:paraId="25B63CBC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B44B00B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522753A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5F82D1A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D93" w14:paraId="4C964B74" w14:textId="77777777" w:rsidTr="00EF4D93">
        <w:tc>
          <w:tcPr>
            <w:tcW w:w="817" w:type="dxa"/>
          </w:tcPr>
          <w:p w14:paraId="2A112961" w14:textId="4C3A10AA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14:paraId="6F6D48F9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E957763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711DF44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3AF066C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D93" w14:paraId="3A2BE2FC" w14:textId="77777777" w:rsidTr="00EF4D93">
        <w:tc>
          <w:tcPr>
            <w:tcW w:w="817" w:type="dxa"/>
          </w:tcPr>
          <w:p w14:paraId="3CD98266" w14:textId="6A9E2BD6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7" w:type="dxa"/>
          </w:tcPr>
          <w:p w14:paraId="7F6C540C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79E15E1F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5E4BE93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36FFC39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D93" w14:paraId="109F69F7" w14:textId="77777777" w:rsidTr="00EF4D93">
        <w:tc>
          <w:tcPr>
            <w:tcW w:w="817" w:type="dxa"/>
          </w:tcPr>
          <w:p w14:paraId="40AFB3F1" w14:textId="5104A807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7" w:type="dxa"/>
          </w:tcPr>
          <w:p w14:paraId="2F96E896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B6599A2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3C3BF36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78B288C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D93" w14:paraId="1B52CAF5" w14:textId="77777777" w:rsidTr="00EF4D93">
        <w:tc>
          <w:tcPr>
            <w:tcW w:w="817" w:type="dxa"/>
          </w:tcPr>
          <w:p w14:paraId="4EB0D9CF" w14:textId="3AAEF4FA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7" w:type="dxa"/>
          </w:tcPr>
          <w:p w14:paraId="71A0B310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D0256FD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DCFEA39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C595D08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D93" w14:paraId="467D38CE" w14:textId="77777777" w:rsidTr="00EF4D93">
        <w:tc>
          <w:tcPr>
            <w:tcW w:w="817" w:type="dxa"/>
          </w:tcPr>
          <w:p w14:paraId="48A3FD68" w14:textId="18CC3D0A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7" w:type="dxa"/>
          </w:tcPr>
          <w:p w14:paraId="563D6AC0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D353E24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E9D9E41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0FCCFFC7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D93" w14:paraId="0D83EA9D" w14:textId="77777777" w:rsidTr="00EF4D93">
        <w:tc>
          <w:tcPr>
            <w:tcW w:w="817" w:type="dxa"/>
          </w:tcPr>
          <w:p w14:paraId="4CDDB48A" w14:textId="6E4E5E5B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7" w:type="dxa"/>
          </w:tcPr>
          <w:p w14:paraId="7063DE1C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24CB90E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46422AF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09349D2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23B186" w14:textId="77777777" w:rsidR="00EF4D93" w:rsidRDefault="00EF4D93" w:rsidP="00EF4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A20D31" w14:textId="7D64832D" w:rsidR="004C7627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4C7627">
        <w:rPr>
          <w:sz w:val="22"/>
          <w:szCs w:val="22"/>
        </w:rPr>
        <w:t xml:space="preserve">di non trovarsi in nessuna delle situazioni di incompatibilità richiamate dall’art. 508 del </w:t>
      </w:r>
      <w:proofErr w:type="spellStart"/>
      <w:r w:rsidR="004C7627">
        <w:rPr>
          <w:sz w:val="22"/>
          <w:szCs w:val="22"/>
        </w:rPr>
        <w:t>Dlgs</w:t>
      </w:r>
      <w:proofErr w:type="spellEnd"/>
      <w:r w:rsidR="004C7627">
        <w:rPr>
          <w:sz w:val="22"/>
          <w:szCs w:val="22"/>
        </w:rPr>
        <w:t xml:space="preserve"> n. 297/1994 o dall’art. 53 del </w:t>
      </w:r>
      <w:proofErr w:type="spellStart"/>
      <w:r w:rsidR="004C7627">
        <w:rPr>
          <w:sz w:val="22"/>
          <w:szCs w:val="22"/>
        </w:rPr>
        <w:t>Dlgs</w:t>
      </w:r>
      <w:proofErr w:type="spellEnd"/>
      <w:r w:rsidR="004C7627">
        <w:rPr>
          <w:sz w:val="22"/>
          <w:szCs w:val="22"/>
        </w:rPr>
        <w:t xml:space="preserve"> n. 165/2001, ovvero di trovarsi in una delle suddette situazioni di incompatibilità e di optare per il nuovo rapporto di lavoro; </w:t>
      </w:r>
    </w:p>
    <w:p w14:paraId="0AFA5374" w14:textId="77777777" w:rsidR="004C7627" w:rsidRDefault="004C7627" w:rsidP="004C7627">
      <w:pPr>
        <w:pStyle w:val="Default"/>
        <w:spacing w:after="121" w:line="360" w:lineRule="auto"/>
        <w:jc w:val="both"/>
        <w:rPr>
          <w:sz w:val="22"/>
          <w:szCs w:val="22"/>
        </w:rPr>
      </w:pPr>
    </w:p>
    <w:p w14:paraId="406042E9" w14:textId="77777777" w:rsidR="004C7627" w:rsidRDefault="004C7627" w:rsidP="004C7627">
      <w:pPr>
        <w:pStyle w:val="Default"/>
        <w:spacing w:after="121" w:line="360" w:lineRule="auto"/>
        <w:jc w:val="both"/>
        <w:rPr>
          <w:sz w:val="22"/>
          <w:szCs w:val="22"/>
        </w:rPr>
      </w:pPr>
    </w:p>
    <w:p w14:paraId="359F1BD3" w14:textId="77777777" w:rsidR="006D2EF3" w:rsidRDefault="006D2EF3" w:rsidP="004C7627">
      <w:pPr>
        <w:pStyle w:val="Default"/>
        <w:spacing w:after="121" w:line="360" w:lineRule="auto"/>
        <w:jc w:val="both"/>
        <w:rPr>
          <w:sz w:val="22"/>
          <w:szCs w:val="22"/>
        </w:rPr>
      </w:pPr>
      <w:bookmarkStart w:id="0" w:name="_GoBack"/>
      <w:bookmarkEnd w:id="0"/>
    </w:p>
    <w:p w14:paraId="6DE0C253" w14:textId="65971D7B" w:rsidR="004C7627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4C7627">
        <w:rPr>
          <w:sz w:val="22"/>
          <w:szCs w:val="22"/>
        </w:rPr>
        <w:t xml:space="preserve"> di essere in possesso dei seguenti titoli di studio: </w:t>
      </w:r>
    </w:p>
    <w:p w14:paraId="628BECD3" w14:textId="77777777" w:rsidR="004C7627" w:rsidRDefault="004C7627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_______________________________________________________ conseguito il ___________________ rilasciato da _____________________________________________________ votazione _____________ </w:t>
      </w:r>
    </w:p>
    <w:p w14:paraId="2D095277" w14:textId="77777777" w:rsidR="004C7627" w:rsidRDefault="004C7627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_______________________________________________________ conseguito il ___________________ rilasciato da _____________________________________________________ votazione _____________ </w:t>
      </w:r>
    </w:p>
    <w:p w14:paraId="59AD63B7" w14:textId="77777777" w:rsidR="004C7627" w:rsidRDefault="004C7627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_______________________________________________________ conseguito il ___________________ rilasciato da _____________________________________________________ votazione _____________ </w:t>
      </w:r>
    </w:p>
    <w:p w14:paraId="6BD73E11" w14:textId="77777777" w:rsidR="004C7627" w:rsidRDefault="004C7627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 essere in possesso del seguente codice fiscale __________________________________________________; </w:t>
      </w:r>
    </w:p>
    <w:p w14:paraId="3B75032B" w14:textId="77777777" w:rsidR="004C7627" w:rsidRDefault="004C7627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ai fini della maturazione delle ferie di trovarsi al (indicare gli anni di servizio compreso quello attuale) _______; </w:t>
      </w:r>
    </w:p>
    <w:p w14:paraId="13075F2B" w14:textId="77777777" w:rsidR="004C7627" w:rsidRDefault="004C7627" w:rsidP="006D2EF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che la propria ASL di appartenenza è __________________________________________________________; </w:t>
      </w:r>
    </w:p>
    <w:p w14:paraId="4BF155E8" w14:textId="77777777" w:rsidR="004C7627" w:rsidRPr="004C7627" w:rsidRDefault="004C7627" w:rsidP="006D2EF3">
      <w:pPr>
        <w:autoSpaceDE w:val="0"/>
        <w:autoSpaceDN w:val="0"/>
        <w:adjustRightInd w:val="0"/>
        <w:spacing w:after="0" w:line="276" w:lineRule="auto"/>
        <w:rPr>
          <w:rFonts w:ascii="Symbol" w:hAnsi="Symbol" w:cs="Symbol"/>
          <w:color w:val="000000"/>
          <w:sz w:val="24"/>
          <w:szCs w:val="24"/>
        </w:rPr>
      </w:pPr>
    </w:p>
    <w:p w14:paraId="0479880A" w14:textId="699EACFE" w:rsidR="004C7627" w:rsidRPr="004C7627" w:rsidRDefault="004C7627" w:rsidP="006D2EF3">
      <w:pPr>
        <w:autoSpaceDE w:val="0"/>
        <w:autoSpaceDN w:val="0"/>
        <w:adjustRightInd w:val="0"/>
        <w:spacing w:after="210" w:line="276" w:lineRule="auto"/>
        <w:rPr>
          <w:rFonts w:ascii="Times New Roman" w:hAnsi="Times New Roman" w:cs="Times New Roman"/>
          <w:color w:val="000000"/>
        </w:rPr>
      </w:pPr>
      <w:r w:rsidRPr="004C7627">
        <w:rPr>
          <w:rFonts w:ascii="Times New Roman" w:hAnsi="Times New Roman" w:cs="Times New Roman"/>
          <w:color w:val="000000"/>
          <w:sz w:val="36"/>
          <w:szCs w:val="36"/>
        </w:rPr>
        <w:t></w:t>
      </w:r>
      <w:r w:rsidRPr="004C7627">
        <w:rPr>
          <w:rFonts w:ascii="Times New Roman" w:hAnsi="Times New Roman" w:cs="Times New Roman"/>
          <w:color w:val="000000"/>
        </w:rPr>
        <w:t xml:space="preserve">di non poter assumere servizio per il seguente motivo: </w:t>
      </w:r>
    </w:p>
    <w:p w14:paraId="4564AA8B" w14:textId="1751634C" w:rsidR="004C7627" w:rsidRPr="004C7627" w:rsidRDefault="004C7627" w:rsidP="006D2EF3">
      <w:pPr>
        <w:autoSpaceDE w:val="0"/>
        <w:autoSpaceDN w:val="0"/>
        <w:adjustRightInd w:val="0"/>
        <w:spacing w:after="21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4C7627">
        <w:rPr>
          <w:rFonts w:ascii="Times New Roman" w:hAnsi="Times New Roman" w:cs="Times New Roman"/>
          <w:color w:val="000000"/>
          <w:sz w:val="36"/>
          <w:szCs w:val="36"/>
        </w:rPr>
        <w:t></w:t>
      </w:r>
      <w:r w:rsidRPr="004C7627">
        <w:rPr>
          <w:rFonts w:ascii="Times New Roman" w:hAnsi="Times New Roman" w:cs="Times New Roman"/>
          <w:color w:val="000000"/>
        </w:rPr>
        <w:t xml:space="preserve">interdizione anticipata per gravi complicanze della maternità, ai sensi del </w:t>
      </w:r>
      <w:proofErr w:type="spellStart"/>
      <w:r w:rsidRPr="004C7627">
        <w:rPr>
          <w:rFonts w:ascii="Times New Roman" w:hAnsi="Times New Roman" w:cs="Times New Roman"/>
          <w:color w:val="000000"/>
        </w:rPr>
        <w:t>Dlgs</w:t>
      </w:r>
      <w:proofErr w:type="spellEnd"/>
      <w:r w:rsidRPr="004C7627">
        <w:rPr>
          <w:rFonts w:ascii="Times New Roman" w:hAnsi="Times New Roman" w:cs="Times New Roman"/>
          <w:color w:val="000000"/>
        </w:rPr>
        <w:t xml:space="preserve"> n. 151/01, </w:t>
      </w:r>
    </w:p>
    <w:p w14:paraId="41EF7834" w14:textId="73781FB8" w:rsidR="004C7627" w:rsidRPr="004C7627" w:rsidRDefault="004C7627" w:rsidP="006D2EF3">
      <w:pPr>
        <w:autoSpaceDE w:val="0"/>
        <w:autoSpaceDN w:val="0"/>
        <w:adjustRightInd w:val="0"/>
        <w:spacing w:after="21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4C7627">
        <w:rPr>
          <w:rFonts w:ascii="Times New Roman" w:hAnsi="Times New Roman" w:cs="Times New Roman"/>
          <w:color w:val="000000"/>
          <w:sz w:val="36"/>
          <w:szCs w:val="36"/>
        </w:rPr>
        <w:t></w:t>
      </w:r>
      <w:r w:rsidRPr="004C7627">
        <w:rPr>
          <w:rFonts w:ascii="Times New Roman" w:hAnsi="Times New Roman" w:cs="Times New Roman"/>
          <w:color w:val="000000"/>
        </w:rPr>
        <w:t xml:space="preserve">congedo obbligatorio per maternità </w:t>
      </w:r>
    </w:p>
    <w:p w14:paraId="1AE33756" w14:textId="598FFFE4" w:rsidR="004C7627" w:rsidRPr="004C7627" w:rsidRDefault="004C7627" w:rsidP="006D2EF3">
      <w:pPr>
        <w:autoSpaceDE w:val="0"/>
        <w:autoSpaceDN w:val="0"/>
        <w:adjustRightInd w:val="0"/>
        <w:spacing w:after="21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4C7627">
        <w:rPr>
          <w:rFonts w:ascii="Times New Roman" w:hAnsi="Times New Roman" w:cs="Times New Roman"/>
          <w:color w:val="000000"/>
          <w:sz w:val="36"/>
          <w:szCs w:val="36"/>
        </w:rPr>
        <w:t></w:t>
      </w:r>
      <w:r w:rsidRPr="004C7627">
        <w:rPr>
          <w:rFonts w:ascii="Times New Roman" w:hAnsi="Times New Roman" w:cs="Times New Roman"/>
          <w:color w:val="000000"/>
        </w:rPr>
        <w:t xml:space="preserve">mandato amministrativo regionale o parlamentare etc. presso ____________________________________ </w:t>
      </w:r>
    </w:p>
    <w:p w14:paraId="19CEACEB" w14:textId="10B783B5" w:rsidR="004C7627" w:rsidRPr="004C7627" w:rsidRDefault="004C7627" w:rsidP="006D2EF3">
      <w:pPr>
        <w:autoSpaceDE w:val="0"/>
        <w:autoSpaceDN w:val="0"/>
        <w:adjustRightInd w:val="0"/>
        <w:spacing w:after="21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4C7627">
        <w:rPr>
          <w:rFonts w:ascii="Times New Roman" w:hAnsi="Times New Roman" w:cs="Times New Roman"/>
          <w:color w:val="000000"/>
          <w:sz w:val="36"/>
          <w:szCs w:val="36"/>
        </w:rPr>
        <w:t></w:t>
      </w:r>
      <w:r w:rsidRPr="004C7627">
        <w:rPr>
          <w:rFonts w:ascii="Times New Roman" w:hAnsi="Times New Roman" w:cs="Times New Roman"/>
          <w:color w:val="000000"/>
        </w:rPr>
        <w:t xml:space="preserve">aspettativa non retribuita per carica sindacale conferita dal Comune di _____________________________ </w:t>
      </w:r>
    </w:p>
    <w:p w14:paraId="28CC8292" w14:textId="4E15FC0D" w:rsidR="004C7627" w:rsidRPr="004C7627" w:rsidRDefault="004C7627" w:rsidP="006D2EF3">
      <w:pPr>
        <w:autoSpaceDE w:val="0"/>
        <w:autoSpaceDN w:val="0"/>
        <w:adjustRightInd w:val="0"/>
        <w:spacing w:after="21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4C7627">
        <w:rPr>
          <w:rFonts w:ascii="Times New Roman" w:hAnsi="Times New Roman" w:cs="Times New Roman"/>
          <w:color w:val="000000"/>
          <w:sz w:val="36"/>
          <w:szCs w:val="36"/>
        </w:rPr>
        <w:t></w:t>
      </w:r>
      <w:r w:rsidRPr="004C7627">
        <w:rPr>
          <w:rFonts w:ascii="Times New Roman" w:hAnsi="Times New Roman" w:cs="Times New Roman"/>
          <w:color w:val="000000"/>
        </w:rPr>
        <w:t xml:space="preserve">dottorato di Ricerca/borsa di studio presso ___________________________________________________ </w:t>
      </w:r>
    </w:p>
    <w:p w14:paraId="48B9F4A7" w14:textId="2123BF8C" w:rsidR="004C7627" w:rsidRPr="004C7627" w:rsidRDefault="004C7627" w:rsidP="006D2EF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4C7627">
        <w:rPr>
          <w:rFonts w:ascii="Times New Roman" w:hAnsi="Times New Roman" w:cs="Times New Roman"/>
          <w:color w:val="000000"/>
          <w:sz w:val="36"/>
          <w:szCs w:val="36"/>
        </w:rPr>
        <w:t></w:t>
      </w:r>
      <w:r w:rsidRPr="004C7627">
        <w:rPr>
          <w:rFonts w:ascii="Times New Roman" w:hAnsi="Times New Roman" w:cs="Times New Roman"/>
          <w:color w:val="000000"/>
        </w:rPr>
        <w:t xml:space="preserve">altro ________________________________________________________________________________ </w:t>
      </w:r>
    </w:p>
    <w:p w14:paraId="5EC80670" w14:textId="77777777" w:rsidR="006D2EF3" w:rsidRDefault="006D2EF3" w:rsidP="006D2EF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20EB8DCD" w14:textId="77777777" w:rsidR="004C7627" w:rsidRPr="004C7627" w:rsidRDefault="004C7627" w:rsidP="006D2E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C7627">
        <w:rPr>
          <w:rFonts w:ascii="Times New Roman" w:hAnsi="Times New Roman" w:cs="Times New Roman"/>
          <w:color w:val="000000"/>
        </w:rPr>
        <w:t xml:space="preserve">In relazione alla forma di previdenza complementare riservata al personale del comparto scuola, istituita con accordo tra l’ARAN e le organizzazioni sindacali della scuola del 14 marzo 2001, il/la sottoscritto/a dichiara (Si rammenta che non è iscritto al fondo chi abbia chiesto il riscatto della posizione maturata alla scadenza del precedente contratto): </w:t>
      </w:r>
    </w:p>
    <w:p w14:paraId="07ABB0DE" w14:textId="77777777" w:rsidR="004C7627" w:rsidRPr="004C7627" w:rsidRDefault="004C7627" w:rsidP="006D2EF3">
      <w:pPr>
        <w:autoSpaceDE w:val="0"/>
        <w:autoSpaceDN w:val="0"/>
        <w:adjustRightInd w:val="0"/>
        <w:spacing w:after="50" w:line="276" w:lineRule="auto"/>
        <w:jc w:val="both"/>
        <w:rPr>
          <w:rFonts w:ascii="Times New Roman" w:hAnsi="Times New Roman" w:cs="Times New Roman"/>
          <w:color w:val="000000"/>
        </w:rPr>
      </w:pPr>
      <w:r w:rsidRPr="004C7627">
        <w:rPr>
          <w:rFonts w:ascii="Times New Roman" w:hAnsi="Times New Roman" w:cs="Times New Roman"/>
          <w:color w:val="000000"/>
          <w:sz w:val="36"/>
          <w:szCs w:val="36"/>
        </w:rPr>
        <w:t xml:space="preserve"> </w:t>
      </w:r>
      <w:r w:rsidRPr="004C7627">
        <w:rPr>
          <w:rFonts w:ascii="Times New Roman" w:hAnsi="Times New Roman" w:cs="Times New Roman"/>
          <w:color w:val="000000"/>
        </w:rPr>
        <w:t xml:space="preserve">di essere già iscritto al Fondo Scuola Espero _ ha optato per il riscatto della posizione maturata </w:t>
      </w:r>
    </w:p>
    <w:p w14:paraId="60ACDB62" w14:textId="77777777" w:rsidR="004C7627" w:rsidRPr="004C7627" w:rsidRDefault="004C7627" w:rsidP="006D2E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C7627">
        <w:rPr>
          <w:rFonts w:ascii="Times New Roman" w:hAnsi="Times New Roman" w:cs="Times New Roman"/>
          <w:color w:val="000000"/>
          <w:sz w:val="36"/>
          <w:szCs w:val="36"/>
        </w:rPr>
        <w:t xml:space="preserve"> </w:t>
      </w:r>
      <w:r w:rsidRPr="004C7627">
        <w:rPr>
          <w:rFonts w:ascii="Times New Roman" w:hAnsi="Times New Roman" w:cs="Times New Roman"/>
          <w:color w:val="000000"/>
        </w:rPr>
        <w:t>di non essere iscritto al Fondo Scuola Espero</w:t>
      </w:r>
      <w:r w:rsidRPr="004C762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14:paraId="7CD0E752" w14:textId="77777777" w:rsidR="006D2EF3" w:rsidRDefault="006D2EF3" w:rsidP="006D2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818EA" w14:textId="635DD09B" w:rsidR="006D2EF3" w:rsidRDefault="006D2EF3" w:rsidP="006D2EF3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COMUNICA</w:t>
      </w:r>
      <w:r>
        <w:rPr>
          <w:b/>
          <w:bCs/>
          <w:sz w:val="22"/>
          <w:szCs w:val="22"/>
        </w:rPr>
        <w:t xml:space="preserve"> I SEGUENTI RECAPITI</w:t>
      </w:r>
    </w:p>
    <w:p w14:paraId="0611A84C" w14:textId="77777777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</w:p>
    <w:p w14:paraId="775D3A36" w14:textId="77777777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Posta Elettronica Ordinaria (PEO): _____________________________________________________ </w:t>
      </w:r>
    </w:p>
    <w:p w14:paraId="4E8F343C" w14:textId="77777777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Posta Elettronica Certificata (PEC): ____________________________________________________ </w:t>
      </w:r>
    </w:p>
    <w:p w14:paraId="66D3BCFC" w14:textId="77777777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Telefono fisso: ___________________________________________________ </w:t>
      </w:r>
    </w:p>
    <w:p w14:paraId="6405EB8F" w14:textId="77777777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Telefono cellulare: ________________________________________________ </w:t>
      </w:r>
    </w:p>
    <w:p w14:paraId="1C890F77" w14:textId="77777777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</w:p>
    <w:p w14:paraId="33454CBF" w14:textId="51230871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i impegna a comunicare tempestivamente qualsiasi modificazione che dovesse intervenire in itinere rispetto a quanto dichiarato con il presente modello </w:t>
      </w:r>
    </w:p>
    <w:p w14:paraId="4807CA71" w14:textId="77777777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</w:p>
    <w:p w14:paraId="049E044C" w14:textId="77777777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sottoscritto/a, ai sensi del Decreto Legislativo n. 196 del 30/06/2003, autorizza l’Amministrazione scolastica ad utilizzare i dati personali dichiarati solo per fini istituzionali e necessari per la gestione giuridica ed economica del rapporto di lavoro. </w:t>
      </w:r>
    </w:p>
    <w:p w14:paraId="6DEE2066" w14:textId="77777777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</w:p>
    <w:p w14:paraId="6AE3527B" w14:textId="3D1780F8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allegano in copia del documento di identità e del codice fiscale in corso di validità</w:t>
      </w:r>
    </w:p>
    <w:p w14:paraId="2DE02A47" w14:textId="77777777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</w:p>
    <w:p w14:paraId="2399ADBC" w14:textId="77777777" w:rsidR="00EF4D93" w:rsidRDefault="00EF4D93" w:rsidP="006D2EF3">
      <w:pPr>
        <w:pStyle w:val="Corpotesto"/>
        <w:tabs>
          <w:tab w:val="left" w:pos="5148"/>
        </w:tabs>
        <w:spacing w:line="360" w:lineRule="auto"/>
        <w:ind w:left="100"/>
        <w:jc w:val="both"/>
      </w:pPr>
    </w:p>
    <w:p w14:paraId="59AAD6E4" w14:textId="77777777" w:rsidR="00EF4D93" w:rsidRDefault="00EF4D93" w:rsidP="00947A5D">
      <w:pPr>
        <w:pStyle w:val="Corpotesto"/>
        <w:tabs>
          <w:tab w:val="left" w:pos="5148"/>
        </w:tabs>
        <w:ind w:left="100"/>
      </w:pPr>
    </w:p>
    <w:p w14:paraId="28757079" w14:textId="77777777" w:rsidR="00947A5D" w:rsidRDefault="00947A5D" w:rsidP="00947A5D">
      <w:pPr>
        <w:pStyle w:val="Corpotesto"/>
        <w:tabs>
          <w:tab w:val="left" w:pos="5148"/>
        </w:tabs>
        <w:ind w:left="100"/>
      </w:pPr>
      <w:r>
        <w:t xml:space="preserve">Biella,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8AAD3" w14:textId="77777777" w:rsidR="00947A5D" w:rsidRDefault="00947A5D" w:rsidP="00947A5D">
      <w:pPr>
        <w:pStyle w:val="Corpotesto"/>
        <w:spacing w:before="8"/>
        <w:ind w:left="0"/>
        <w:rPr>
          <w:sz w:val="13"/>
        </w:rPr>
      </w:pPr>
    </w:p>
    <w:p w14:paraId="166E2477" w14:textId="77777777" w:rsidR="00947A5D" w:rsidRDefault="00947A5D" w:rsidP="00947A5D">
      <w:pPr>
        <w:pStyle w:val="Corpotesto"/>
        <w:spacing w:before="91"/>
        <w:ind w:left="6480" w:right="154" w:firstLine="720"/>
        <w:jc w:val="center"/>
      </w:pPr>
      <w:r>
        <w:t>Firma</w:t>
      </w:r>
      <w:r>
        <w:rPr>
          <w:spacing w:val="-2"/>
        </w:rPr>
        <w:t xml:space="preserve"> </w:t>
      </w:r>
      <w:r>
        <w:t>del Dipendente</w:t>
      </w:r>
    </w:p>
    <w:p w14:paraId="1E0B76D9" w14:textId="5864AE07" w:rsidR="000450B7" w:rsidRPr="00AA1674" w:rsidRDefault="00947A5D" w:rsidP="00E42245">
      <w:pPr>
        <w:pStyle w:val="Corpotesto"/>
        <w:spacing w:before="1"/>
        <w:ind w:left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AF469F" wp14:editId="2E8FCD29">
                <wp:simplePos x="0" y="0"/>
                <wp:positionH relativeFrom="page">
                  <wp:posOffset>5078730</wp:posOffset>
                </wp:positionH>
                <wp:positionV relativeFrom="paragraph">
                  <wp:posOffset>181610</wp:posOffset>
                </wp:positionV>
                <wp:extent cx="2027555" cy="1270"/>
                <wp:effectExtent l="11430" t="12700" r="8890" b="50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998 7998"/>
                            <a:gd name="T1" fmla="*/ T0 w 3193"/>
                            <a:gd name="T2" fmla="+- 0 11191 7998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99.9pt;margin-top:14.3pt;width:159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sectPr w:rsidR="000450B7" w:rsidRPr="00AA1674" w:rsidSect="00D9176F">
      <w:headerReference w:type="default" r:id="rId8"/>
      <w:pgSz w:w="11906" w:h="16838"/>
      <w:pgMar w:top="2268" w:right="567" w:bottom="284" w:left="567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B088D" w14:textId="77777777" w:rsidR="00EE2C81" w:rsidRDefault="00EE2C81" w:rsidP="00522EE3">
      <w:pPr>
        <w:spacing w:after="0" w:line="240" w:lineRule="auto"/>
      </w:pPr>
      <w:r>
        <w:separator/>
      </w:r>
    </w:p>
  </w:endnote>
  <w:endnote w:type="continuationSeparator" w:id="0">
    <w:p w14:paraId="670810D4" w14:textId="77777777" w:rsidR="00EE2C81" w:rsidRDefault="00EE2C81" w:rsidP="0052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F6CB7" w14:textId="77777777" w:rsidR="00EE2C81" w:rsidRDefault="00EE2C81" w:rsidP="00522EE3">
      <w:pPr>
        <w:spacing w:after="0" w:line="240" w:lineRule="auto"/>
      </w:pPr>
      <w:r>
        <w:separator/>
      </w:r>
    </w:p>
  </w:footnote>
  <w:footnote w:type="continuationSeparator" w:id="0">
    <w:p w14:paraId="7DAE1D6B" w14:textId="77777777" w:rsidR="00EE2C81" w:rsidRDefault="00EE2C81" w:rsidP="0052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A3CFF" w14:textId="77777777"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FE2FD9C" wp14:editId="2228393E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7C28C4C1" wp14:editId="43111A06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220200A" wp14:editId="2579DA87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4EC13E0B" wp14:editId="66760409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9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85B784" wp14:editId="1CDE3286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63E5D" w14:textId="77777777"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14:paraId="18537671" w14:textId="77777777"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T3gQIAABE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" o:allowincell="f" stroked="f">
              <v:textbox>
                <w:txbxContent>
                  <w:p w14:paraId="68C63E5D" w14:textId="77777777"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14:paraId="18537671" w14:textId="77777777"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14:paraId="17D2C76C" w14:textId="77777777" w:rsidR="001640AC" w:rsidRDefault="001640AC" w:rsidP="001640AC">
    <w:pPr>
      <w:pStyle w:val="Intestazione"/>
    </w:pPr>
  </w:p>
  <w:p w14:paraId="0C394A56" w14:textId="77777777" w:rsidR="001640AC" w:rsidRPr="00491FAB" w:rsidRDefault="00197CA6" w:rsidP="001640AC">
    <w:pPr>
      <w:spacing w:line="480" w:lineRule="auto"/>
      <w:rPr>
        <w:noProof/>
        <w:sz w:val="10"/>
        <w:szCs w:val="10"/>
        <w:lang w:eastAsia="it-IT"/>
      </w:rPr>
    </w:pPr>
    <w:r>
      <w:rPr>
        <w:rFonts w:ascii="Arial" w:eastAsia="Times New Roman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4503EB" wp14:editId="59B3FB8D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BE174DD" w14:textId="77777777"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</w:pPr>
                          <w:r w:rsidRPr="00ED0C9E"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>N.1167</w:t>
                          </w:r>
                          <w:r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3" o:spid="_x0000_s1027" type="#_x0000_t202" style="position:absolute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" filled="f" strokecolor="white [3212]">
              <v:textbox>
                <w:txbxContent>
                  <w:p w14:paraId="1BE174DD" w14:textId="77777777"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</w:pPr>
                    <w:r w:rsidRPr="00ED0C9E"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>N.1167</w:t>
                    </w:r>
                    <w:r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  <w:lang w:eastAsia="it-IT"/>
      </w:rPr>
      <w:t xml:space="preserve">                                                                                             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E3D"/>
    <w:multiLevelType w:val="hybridMultilevel"/>
    <w:tmpl w:val="BBDA0968"/>
    <w:lvl w:ilvl="0" w:tplc="3D70417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FEC1EDE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A92CAA84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FF4E1B2A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677EC43C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EBDE6714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E6FE3F58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7F72C998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7FDED810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1">
    <w:nsid w:val="0E755EFC"/>
    <w:multiLevelType w:val="hybridMultilevel"/>
    <w:tmpl w:val="880CCA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06F8E"/>
    <w:multiLevelType w:val="hybridMultilevel"/>
    <w:tmpl w:val="C820F358"/>
    <w:lvl w:ilvl="0" w:tplc="039CB660">
      <w:start w:val="1"/>
      <w:numFmt w:val="lowerLetter"/>
      <w:lvlText w:val="%1)"/>
      <w:lvlJc w:val="left"/>
      <w:pPr>
        <w:ind w:left="146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8FEBA8A">
      <w:numFmt w:val="bullet"/>
      <w:lvlText w:val="•"/>
      <w:lvlJc w:val="left"/>
      <w:pPr>
        <w:ind w:left="2386" w:hanging="228"/>
      </w:pPr>
      <w:rPr>
        <w:rFonts w:hint="default"/>
        <w:lang w:val="it-IT" w:eastAsia="en-US" w:bidi="ar-SA"/>
      </w:rPr>
    </w:lvl>
    <w:lvl w:ilvl="2" w:tplc="F71CB328">
      <w:numFmt w:val="bullet"/>
      <w:lvlText w:val="•"/>
      <w:lvlJc w:val="left"/>
      <w:pPr>
        <w:ind w:left="3313" w:hanging="228"/>
      </w:pPr>
      <w:rPr>
        <w:rFonts w:hint="default"/>
        <w:lang w:val="it-IT" w:eastAsia="en-US" w:bidi="ar-SA"/>
      </w:rPr>
    </w:lvl>
    <w:lvl w:ilvl="3" w:tplc="7D686326">
      <w:numFmt w:val="bullet"/>
      <w:lvlText w:val="•"/>
      <w:lvlJc w:val="left"/>
      <w:pPr>
        <w:ind w:left="4239" w:hanging="228"/>
      </w:pPr>
      <w:rPr>
        <w:rFonts w:hint="default"/>
        <w:lang w:val="it-IT" w:eastAsia="en-US" w:bidi="ar-SA"/>
      </w:rPr>
    </w:lvl>
    <w:lvl w:ilvl="4" w:tplc="FEEE808E">
      <w:numFmt w:val="bullet"/>
      <w:lvlText w:val="•"/>
      <w:lvlJc w:val="left"/>
      <w:pPr>
        <w:ind w:left="5166" w:hanging="228"/>
      </w:pPr>
      <w:rPr>
        <w:rFonts w:hint="default"/>
        <w:lang w:val="it-IT" w:eastAsia="en-US" w:bidi="ar-SA"/>
      </w:rPr>
    </w:lvl>
    <w:lvl w:ilvl="5" w:tplc="6F80EC56">
      <w:numFmt w:val="bullet"/>
      <w:lvlText w:val="•"/>
      <w:lvlJc w:val="left"/>
      <w:pPr>
        <w:ind w:left="6093" w:hanging="228"/>
      </w:pPr>
      <w:rPr>
        <w:rFonts w:hint="default"/>
        <w:lang w:val="it-IT" w:eastAsia="en-US" w:bidi="ar-SA"/>
      </w:rPr>
    </w:lvl>
    <w:lvl w:ilvl="6" w:tplc="522488A0">
      <w:numFmt w:val="bullet"/>
      <w:lvlText w:val="•"/>
      <w:lvlJc w:val="left"/>
      <w:pPr>
        <w:ind w:left="7019" w:hanging="228"/>
      </w:pPr>
      <w:rPr>
        <w:rFonts w:hint="default"/>
        <w:lang w:val="it-IT" w:eastAsia="en-US" w:bidi="ar-SA"/>
      </w:rPr>
    </w:lvl>
    <w:lvl w:ilvl="7" w:tplc="E634169E">
      <w:numFmt w:val="bullet"/>
      <w:lvlText w:val="•"/>
      <w:lvlJc w:val="left"/>
      <w:pPr>
        <w:ind w:left="7946" w:hanging="228"/>
      </w:pPr>
      <w:rPr>
        <w:rFonts w:hint="default"/>
        <w:lang w:val="it-IT" w:eastAsia="en-US" w:bidi="ar-SA"/>
      </w:rPr>
    </w:lvl>
    <w:lvl w:ilvl="8" w:tplc="1D28E368">
      <w:numFmt w:val="bullet"/>
      <w:lvlText w:val="•"/>
      <w:lvlJc w:val="left"/>
      <w:pPr>
        <w:ind w:left="8873" w:hanging="228"/>
      </w:pPr>
      <w:rPr>
        <w:rFonts w:hint="default"/>
        <w:lang w:val="it-IT" w:eastAsia="en-US" w:bidi="ar-SA"/>
      </w:rPr>
    </w:lvl>
  </w:abstractNum>
  <w:abstractNum w:abstractNumId="3">
    <w:nsid w:val="4A351CF6"/>
    <w:multiLevelType w:val="hybridMultilevel"/>
    <w:tmpl w:val="846E04BE"/>
    <w:lvl w:ilvl="0" w:tplc="46DA737E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E22D5E">
      <w:numFmt w:val="bullet"/>
      <w:lvlText w:val="□"/>
      <w:lvlJc w:val="left"/>
      <w:pPr>
        <w:ind w:left="1094" w:hanging="428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2" w:tplc="B644CC52">
      <w:numFmt w:val="bullet"/>
      <w:lvlText w:val="□"/>
      <w:lvlJc w:val="left"/>
      <w:pPr>
        <w:ind w:left="1518" w:hanging="435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3" w:tplc="11BE0848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0D18B498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9DBE2752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BF1C4D0C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2702D42E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95E28D4A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F0"/>
    <w:rsid w:val="0001655E"/>
    <w:rsid w:val="000215E0"/>
    <w:rsid w:val="000450B7"/>
    <w:rsid w:val="00055161"/>
    <w:rsid w:val="000A036B"/>
    <w:rsid w:val="000E0DD5"/>
    <w:rsid w:val="001060E7"/>
    <w:rsid w:val="00121DF5"/>
    <w:rsid w:val="001640AC"/>
    <w:rsid w:val="00197CA6"/>
    <w:rsid w:val="002062A5"/>
    <w:rsid w:val="00301772"/>
    <w:rsid w:val="003D508E"/>
    <w:rsid w:val="004C7627"/>
    <w:rsid w:val="00522EE3"/>
    <w:rsid w:val="00532DF0"/>
    <w:rsid w:val="00551734"/>
    <w:rsid w:val="005608DB"/>
    <w:rsid w:val="00576D40"/>
    <w:rsid w:val="005A0C6E"/>
    <w:rsid w:val="005B190D"/>
    <w:rsid w:val="005E366B"/>
    <w:rsid w:val="005E75F7"/>
    <w:rsid w:val="00614BEA"/>
    <w:rsid w:val="00671E16"/>
    <w:rsid w:val="006D2EF3"/>
    <w:rsid w:val="006F57EE"/>
    <w:rsid w:val="00710BD6"/>
    <w:rsid w:val="0077495D"/>
    <w:rsid w:val="007B0E23"/>
    <w:rsid w:val="007D7C8A"/>
    <w:rsid w:val="0085602E"/>
    <w:rsid w:val="008E0688"/>
    <w:rsid w:val="008E48F9"/>
    <w:rsid w:val="00947A5D"/>
    <w:rsid w:val="009951FD"/>
    <w:rsid w:val="009C7C4E"/>
    <w:rsid w:val="009F13C3"/>
    <w:rsid w:val="009F441C"/>
    <w:rsid w:val="009F4B3D"/>
    <w:rsid w:val="00A04958"/>
    <w:rsid w:val="00A809DE"/>
    <w:rsid w:val="00AA1674"/>
    <w:rsid w:val="00AB43A1"/>
    <w:rsid w:val="00AB56DD"/>
    <w:rsid w:val="00AB6F93"/>
    <w:rsid w:val="00AD31E2"/>
    <w:rsid w:val="00AD7A4D"/>
    <w:rsid w:val="00B3468B"/>
    <w:rsid w:val="00B454AA"/>
    <w:rsid w:val="00B818A2"/>
    <w:rsid w:val="00B833E5"/>
    <w:rsid w:val="00BC27FF"/>
    <w:rsid w:val="00C171B0"/>
    <w:rsid w:val="00C55073"/>
    <w:rsid w:val="00C60D93"/>
    <w:rsid w:val="00C66859"/>
    <w:rsid w:val="00C81D26"/>
    <w:rsid w:val="00CC1F22"/>
    <w:rsid w:val="00D0728A"/>
    <w:rsid w:val="00D320A1"/>
    <w:rsid w:val="00D9176F"/>
    <w:rsid w:val="00E42245"/>
    <w:rsid w:val="00E53D5B"/>
    <w:rsid w:val="00EE2C81"/>
    <w:rsid w:val="00EE695B"/>
    <w:rsid w:val="00EF4D93"/>
    <w:rsid w:val="00F051DD"/>
    <w:rsid w:val="00FA4D20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49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table" w:styleId="Grigliatabella">
    <w:name w:val="Table Grid"/>
    <w:basedOn w:val="Tabellanormale"/>
    <w:uiPriority w:val="39"/>
    <w:rsid w:val="0004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450B7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450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0728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28A"/>
    <w:rPr>
      <w:color w:val="605E5C"/>
      <w:shd w:val="clear" w:color="auto" w:fill="E1DFDD"/>
    </w:rPr>
  </w:style>
  <w:style w:type="paragraph" w:styleId="Testodelblocco">
    <w:name w:val="Block Text"/>
    <w:basedOn w:val="Normale"/>
    <w:semiHidden/>
    <w:unhideWhenUsed/>
    <w:rsid w:val="009F441C"/>
    <w:pPr>
      <w:spacing w:after="0" w:line="360" w:lineRule="auto"/>
      <w:ind w:left="1701" w:right="39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47A5D"/>
    <w:pPr>
      <w:widowControl w:val="0"/>
      <w:autoSpaceDE w:val="0"/>
      <w:autoSpaceDN w:val="0"/>
      <w:spacing w:after="0" w:line="240" w:lineRule="auto"/>
      <w:ind w:left="1518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7A5D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947A5D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947A5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EF4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table" w:styleId="Grigliatabella">
    <w:name w:val="Table Grid"/>
    <w:basedOn w:val="Tabellanormale"/>
    <w:uiPriority w:val="39"/>
    <w:rsid w:val="0004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450B7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450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0728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28A"/>
    <w:rPr>
      <w:color w:val="605E5C"/>
      <w:shd w:val="clear" w:color="auto" w:fill="E1DFDD"/>
    </w:rPr>
  </w:style>
  <w:style w:type="paragraph" w:styleId="Testodelblocco">
    <w:name w:val="Block Text"/>
    <w:basedOn w:val="Normale"/>
    <w:semiHidden/>
    <w:unhideWhenUsed/>
    <w:rsid w:val="009F441C"/>
    <w:pPr>
      <w:spacing w:after="0" w:line="360" w:lineRule="auto"/>
      <w:ind w:left="1701" w:right="39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47A5D"/>
    <w:pPr>
      <w:widowControl w:val="0"/>
      <w:autoSpaceDE w:val="0"/>
      <w:autoSpaceDN w:val="0"/>
      <w:spacing w:after="0" w:line="240" w:lineRule="auto"/>
      <w:ind w:left="1518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7A5D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947A5D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947A5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EF4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v. 2020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Facciotto</dc:creator>
  <cp:lastModifiedBy>cristina</cp:lastModifiedBy>
  <cp:revision>2</cp:revision>
  <cp:lastPrinted>2024-08-30T09:09:00Z</cp:lastPrinted>
  <dcterms:created xsi:type="dcterms:W3CDTF">2024-08-30T09:10:00Z</dcterms:created>
  <dcterms:modified xsi:type="dcterms:W3CDTF">2024-08-30T09:10:00Z</dcterms:modified>
</cp:coreProperties>
</file>